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4851" w14:textId="77777777" w:rsidR="00AC65CF" w:rsidRPr="00AC65CF" w:rsidRDefault="006B393A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46EF6" wp14:editId="5DD18F29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9B123" w14:textId="77777777" w:rsidR="006A7AAF" w:rsidRDefault="006A7AAF">
                            <w:r w:rsidRPr="009A412A">
                              <w:object w:dxaOrig="2580" w:dyaOrig="2520" w14:anchorId="44CD924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458970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46E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14:paraId="0069B123" w14:textId="77777777" w:rsidR="006A7AAF" w:rsidRDefault="006A7AAF">
                      <w:r w:rsidRPr="009A412A">
                        <w:object w:dxaOrig="2580" w:dyaOrig="2520" w14:anchorId="44CD924C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45897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6DEFC9" wp14:editId="5394CE55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A3E41" w14:textId="77777777"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EFC9"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14:paraId="056A3E41" w14:textId="77777777"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14:paraId="73D3266D" w14:textId="77777777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11168" w14:textId="77777777"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5B5A6" w14:textId="77777777"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C26663D" w14:textId="77777777"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82D1031" w14:textId="77777777" w:rsidR="00070280" w:rsidRDefault="0094445F" w:rsidP="00B910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14:paraId="2CADEB04" w14:textId="77777777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622E8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25C2C5" w14:textId="77777777" w:rsidR="005076C4" w:rsidRPr="00CC350D" w:rsidRDefault="00372EC3" w:rsidP="0091036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7"/>
            <w:bookmarkStart w:id="1" w:name="OLE_LINK8"/>
            <w:r>
              <w:rPr>
                <w:rFonts w:ascii="Arial" w:hAnsi="Arial" w:cs="Arial"/>
                <w:sz w:val="18"/>
              </w:rPr>
              <w:t xml:space="preserve">Setting up and operation of </w:t>
            </w:r>
            <w:bookmarkEnd w:id="0"/>
            <w:bookmarkEnd w:id="1"/>
            <w:r w:rsidR="0091036A">
              <w:rPr>
                <w:rFonts w:ascii="Arial" w:hAnsi="Arial" w:cs="Arial"/>
                <w:sz w:val="18"/>
              </w:rPr>
              <w:t>Human Table Football</w:t>
            </w:r>
          </w:p>
        </w:tc>
      </w:tr>
      <w:tr w:rsidR="005076C4" w14:paraId="63D7582C" w14:textId="77777777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DBE37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16FB94" w14:textId="77777777"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Minor injuries, </w:t>
            </w:r>
          </w:p>
          <w:p w14:paraId="7BBE2E0F" w14:textId="77777777"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Slips/ trips/ and falls, </w:t>
            </w:r>
          </w:p>
          <w:p w14:paraId="2952AD84" w14:textId="77777777" w:rsidR="0094445F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Unauthorised access by spectators</w:t>
            </w:r>
          </w:p>
        </w:tc>
      </w:tr>
      <w:tr w:rsidR="005076C4" w14:paraId="66E97BE3" w14:textId="77777777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E8B2A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0DBBC6" w14:textId="77777777" w:rsidR="005076C4" w:rsidRDefault="00FE1011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People</w:t>
            </w:r>
            <w:r w:rsidR="00372EC3">
              <w:rPr>
                <w:rFonts w:ascii="Arial" w:hAnsi="Arial" w:cs="Arial"/>
                <w:sz w:val="18"/>
              </w:rPr>
              <w:t>, Weather</w:t>
            </w:r>
          </w:p>
        </w:tc>
      </w:tr>
      <w:tr w:rsidR="005076C4" w14:paraId="6FA72EB5" w14:textId="77777777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28EF4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2F829" w14:textId="77777777" w:rsidR="005076C4" w:rsidRDefault="00C6664B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staff, participants, spectators</w:t>
            </w:r>
          </w:p>
        </w:tc>
      </w:tr>
      <w:tr w:rsidR="00AC65CF" w14:paraId="7D006BE9" w14:textId="77777777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B7D295" w14:textId="77777777"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168FA5" w14:textId="77777777" w:rsidR="00AC65CF" w:rsidRDefault="00755C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DF9" w14:textId="77777777"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14:paraId="5FC7310C" w14:textId="77777777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14:paraId="1438BD69" w14:textId="77777777"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14:paraId="3637F5D2" w14:textId="77777777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7B17345" w14:textId="77777777"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14:paraId="6DA01D11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14:paraId="328810E2" w14:textId="77777777"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14:paraId="28FC83BF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14:paraId="7A570176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6E00C37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14:paraId="0C41A008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14:paraId="4CA504BC" w14:textId="77777777"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71B3721E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14:paraId="0C2DD03A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14:paraId="549A0721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14:paraId="34105076" w14:textId="77777777"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14:paraId="70EB7FAD" w14:textId="77777777"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8E14A0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14:paraId="06B9EC82" w14:textId="77777777"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14:paraId="25B2FB6A" w14:textId="77777777"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14:paraId="5E63D039" w14:textId="77777777"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14:paraId="3A6FF2F0" w14:textId="77777777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1BDE4E56" w14:textId="77777777"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14:paraId="4F959644" w14:textId="77777777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73C7B5C7" w14:textId="77777777"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C833DB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C833DB">
              <w:rPr>
                <w:rFonts w:ascii="Arial" w:hAnsi="Arial"/>
                <w:b/>
                <w:i/>
                <w:sz w:val="22"/>
                <w:szCs w:val="22"/>
              </w:rPr>
              <w:t>4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C833DB" w:rsidRPr="00C833DB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12</w:t>
            </w:r>
          </w:p>
        </w:tc>
      </w:tr>
      <w:tr w:rsidR="0034112D" w:rsidRPr="00485158" w14:paraId="37186C8B" w14:textId="77777777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9C06" w14:textId="77777777" w:rsidR="0034112D" w:rsidRPr="00485158" w:rsidRDefault="0034112D" w:rsidP="00C833D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C833DB">
              <w:rPr>
                <w:rFonts w:ascii="Arial" w:hAnsi="Arial"/>
                <w:i/>
                <w:sz w:val="18"/>
                <w:szCs w:val="18"/>
              </w:rPr>
              <w:t>LOW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C833DB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="00C833DB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14:paraId="4EA4985E" w14:textId="77777777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3F08EC95" w14:textId="77777777"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14:paraId="5468F309" w14:textId="77777777"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5940711E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40655E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7D75FA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D23E5D0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344F47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D23428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527A272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8FC6EE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2CF8F4C" w14:textId="77777777"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FB933BF" w14:textId="77777777"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0F02F7C3" w14:textId="77777777"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14:paraId="7FE7B15A" w14:textId="77777777"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Ar</w:t>
            </w:r>
            <w:r w:rsidR="006B393A">
              <w:rPr>
                <w:rFonts w:ascii="Arial" w:hAnsi="Arial" w:cs="Arial"/>
                <w:sz w:val="18"/>
                <w:szCs w:val="18"/>
              </w:rPr>
              <w:t>ena to be set up first on grass,</w:t>
            </w:r>
            <w:r w:rsidRPr="00C833DB">
              <w:rPr>
                <w:rFonts w:ascii="Arial" w:hAnsi="Arial" w:cs="Arial"/>
                <w:sz w:val="18"/>
                <w:szCs w:val="18"/>
              </w:rPr>
              <w:t xml:space="preserve"> if this item is to be placed inside or on concrete the client is to supply an arena, to avoid spectators getting too close to avoid a risk element.</w:t>
            </w:r>
          </w:p>
          <w:p w14:paraId="768BCEC4" w14:textId="77777777"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Supervision to monitor the spectators to ensure no unauthorised access take place</w:t>
            </w:r>
          </w:p>
          <w:p w14:paraId="6C8825D1" w14:textId="77777777"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Item to be supervised by hirer at all times or a member of Funday’s team if agreed.</w:t>
            </w:r>
          </w:p>
          <w:p w14:paraId="3E1FC36E" w14:textId="77777777"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A queue line must be adhered to outside of the entrance gate to the arena.</w:t>
            </w:r>
          </w:p>
          <w:p w14:paraId="63991A37" w14:textId="77777777" w:rsidR="00C833DB" w:rsidRPr="00C833DB" w:rsidRDefault="006B393A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more than 2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participants are to be in the arena at any one time.</w:t>
            </w:r>
          </w:p>
          <w:p w14:paraId="038FA639" w14:textId="77777777" w:rsidR="00C833DB" w:rsidRPr="00C833DB" w:rsidRDefault="006B393A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shoes must been worn when playing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E87DF2" w14:textId="77777777" w:rsidR="00C833DB" w:rsidRPr="00C833DB" w:rsidRDefault="006B393A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Only balls supplied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on the arena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349151" w14:textId="77777777"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 xml:space="preserve">Any participant throwing </w:t>
            </w:r>
            <w:r w:rsidR="006B393A">
              <w:rPr>
                <w:rFonts w:ascii="Arial" w:hAnsi="Arial" w:cs="Arial"/>
                <w:sz w:val="18"/>
                <w:szCs w:val="18"/>
              </w:rPr>
              <w:t>balls</w:t>
            </w:r>
            <w:r w:rsidRPr="009825D4">
              <w:rPr>
                <w:rFonts w:ascii="Arial" w:hAnsi="Arial" w:cs="Arial"/>
                <w:sz w:val="18"/>
                <w:szCs w:val="18"/>
              </w:rPr>
              <w:t xml:space="preserve"> must be removed from the </w:t>
            </w:r>
            <w:r w:rsidR="0091036A">
              <w:rPr>
                <w:rFonts w:ascii="Arial" w:hAnsi="Arial" w:cs="Arial"/>
                <w:sz w:val="18"/>
                <w:szCs w:val="18"/>
              </w:rPr>
              <w:t xml:space="preserve">Human Table Football </w:t>
            </w:r>
            <w:r w:rsidRPr="009825D4">
              <w:rPr>
                <w:rFonts w:ascii="Arial" w:hAnsi="Arial" w:cs="Arial"/>
                <w:sz w:val="18"/>
                <w:szCs w:val="18"/>
              </w:rPr>
              <w:t>area as they pose a risk to others.</w:t>
            </w:r>
          </w:p>
          <w:p w14:paraId="5DB7B98C" w14:textId="77777777"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Participants are to stand clea</w:t>
            </w:r>
            <w:r w:rsidR="006B393A">
              <w:rPr>
                <w:rFonts w:ascii="Arial" w:hAnsi="Arial" w:cs="Arial"/>
                <w:sz w:val="18"/>
                <w:szCs w:val="18"/>
              </w:rPr>
              <w:t xml:space="preserve">r of the </w:t>
            </w:r>
            <w:r w:rsidR="0091036A">
              <w:rPr>
                <w:rFonts w:ascii="Arial" w:hAnsi="Arial" w:cs="Arial"/>
                <w:sz w:val="18"/>
                <w:szCs w:val="18"/>
              </w:rPr>
              <w:t>inflatable to reduce risk of getting hurt by bars, balls ect</w:t>
            </w:r>
          </w:p>
          <w:p w14:paraId="6C5629FD" w14:textId="77777777"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All Funday staff are to be briefed on the risk assessments for the event procedures.</w:t>
            </w:r>
          </w:p>
          <w:p w14:paraId="4095D1F6" w14:textId="77777777"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14:paraId="14AAC4AB" w14:textId="77777777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762B5D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A40C4" w14:textId="77777777"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4A435899" w14:textId="77777777"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14:paraId="340C8905" w14:textId="77777777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14:paraId="76479ADA" w14:textId="77777777"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C833DB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C833DB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C833DB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14:paraId="25A73155" w14:textId="77777777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FF146FA" w14:textId="77777777"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63CCD92" w14:textId="77777777"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14:paraId="1149601B" w14:textId="77777777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A1C54CF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BEE5540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14:paraId="4999557C" w14:textId="77777777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F895D8" w14:textId="77777777"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14:paraId="743C52E9" w14:textId="77777777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163F8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14E67B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AB7CD" w14:textId="77777777"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1960" w14:textId="77777777"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14:paraId="4945A915" w14:textId="77777777"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D068" w14:textId="77777777" w:rsidR="0009625E" w:rsidRDefault="0009625E" w:rsidP="001D52D1">
      <w:r>
        <w:separator/>
      </w:r>
    </w:p>
  </w:endnote>
  <w:endnote w:type="continuationSeparator" w:id="0">
    <w:p w14:paraId="38C7E936" w14:textId="77777777" w:rsidR="0009625E" w:rsidRDefault="0009625E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CF66" w14:textId="77777777" w:rsidR="0009625E" w:rsidRDefault="0009625E" w:rsidP="001D52D1">
      <w:r>
        <w:separator/>
      </w:r>
    </w:p>
  </w:footnote>
  <w:footnote w:type="continuationSeparator" w:id="0">
    <w:p w14:paraId="3829ABA4" w14:textId="77777777" w:rsidR="0009625E" w:rsidRDefault="0009625E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F50F" w14:textId="77777777"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D45DB"/>
    <w:multiLevelType w:val="hybridMultilevel"/>
    <w:tmpl w:val="47DA0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E7561"/>
    <w:multiLevelType w:val="hybridMultilevel"/>
    <w:tmpl w:val="B53EA81C"/>
    <w:lvl w:ilvl="0" w:tplc="08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00224">
    <w:abstractNumId w:val="6"/>
  </w:num>
  <w:num w:numId="2" w16cid:durableId="1443574766">
    <w:abstractNumId w:val="11"/>
  </w:num>
  <w:num w:numId="3" w16cid:durableId="592129722">
    <w:abstractNumId w:val="10"/>
  </w:num>
  <w:num w:numId="4" w16cid:durableId="1817070317">
    <w:abstractNumId w:val="0"/>
  </w:num>
  <w:num w:numId="5" w16cid:durableId="605387374">
    <w:abstractNumId w:val="7"/>
  </w:num>
  <w:num w:numId="6" w16cid:durableId="760837218">
    <w:abstractNumId w:val="1"/>
  </w:num>
  <w:num w:numId="7" w16cid:durableId="645625602">
    <w:abstractNumId w:val="4"/>
  </w:num>
  <w:num w:numId="8" w16cid:durableId="1044867683">
    <w:abstractNumId w:val="12"/>
  </w:num>
  <w:num w:numId="9" w16cid:durableId="418717926">
    <w:abstractNumId w:val="5"/>
  </w:num>
  <w:num w:numId="10" w16cid:durableId="272639894">
    <w:abstractNumId w:val="9"/>
  </w:num>
  <w:num w:numId="11" w16cid:durableId="1458989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9306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25759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9625E"/>
    <w:rsid w:val="000A039D"/>
    <w:rsid w:val="00174965"/>
    <w:rsid w:val="001829AC"/>
    <w:rsid w:val="001D52D1"/>
    <w:rsid w:val="002008E9"/>
    <w:rsid w:val="002A2019"/>
    <w:rsid w:val="002A6358"/>
    <w:rsid w:val="0034112D"/>
    <w:rsid w:val="00372EC3"/>
    <w:rsid w:val="003B2588"/>
    <w:rsid w:val="003E1DA7"/>
    <w:rsid w:val="003F2170"/>
    <w:rsid w:val="00467470"/>
    <w:rsid w:val="00485158"/>
    <w:rsid w:val="004A2CF7"/>
    <w:rsid w:val="004B25EA"/>
    <w:rsid w:val="005076C4"/>
    <w:rsid w:val="00536A9A"/>
    <w:rsid w:val="005448B3"/>
    <w:rsid w:val="005466C5"/>
    <w:rsid w:val="005A12E2"/>
    <w:rsid w:val="005C51A2"/>
    <w:rsid w:val="005E7675"/>
    <w:rsid w:val="006352FF"/>
    <w:rsid w:val="00643F78"/>
    <w:rsid w:val="00687E11"/>
    <w:rsid w:val="006A7AAF"/>
    <w:rsid w:val="006B393A"/>
    <w:rsid w:val="00755C8F"/>
    <w:rsid w:val="0078726A"/>
    <w:rsid w:val="007A3A1B"/>
    <w:rsid w:val="007B044A"/>
    <w:rsid w:val="00822969"/>
    <w:rsid w:val="00880C91"/>
    <w:rsid w:val="0088779C"/>
    <w:rsid w:val="0091036A"/>
    <w:rsid w:val="0094445F"/>
    <w:rsid w:val="009825D4"/>
    <w:rsid w:val="009A412A"/>
    <w:rsid w:val="009D7059"/>
    <w:rsid w:val="00A05953"/>
    <w:rsid w:val="00AC65CF"/>
    <w:rsid w:val="00B910E2"/>
    <w:rsid w:val="00BB11C3"/>
    <w:rsid w:val="00BB3DD6"/>
    <w:rsid w:val="00C02358"/>
    <w:rsid w:val="00C6664B"/>
    <w:rsid w:val="00C74D5B"/>
    <w:rsid w:val="00C833DB"/>
    <w:rsid w:val="00C944F0"/>
    <w:rsid w:val="00CC350D"/>
    <w:rsid w:val="00D1608C"/>
    <w:rsid w:val="00D2445D"/>
    <w:rsid w:val="00D44DE1"/>
    <w:rsid w:val="00D727AC"/>
    <w:rsid w:val="00DE6772"/>
    <w:rsid w:val="00DE7162"/>
    <w:rsid w:val="00EF0DC0"/>
    <w:rsid w:val="00F2045D"/>
    <w:rsid w:val="00F96ED4"/>
    <w:rsid w:val="00FD7132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71BDE"/>
  <w15:docId w15:val="{6B086178-3755-4FB6-9C5C-AD79FD7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40D8-E621-4B0B-BF91-30224A57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2023-02-09T14:43:00Z</dcterms:created>
  <dcterms:modified xsi:type="dcterms:W3CDTF">2023-02-09T14:43:00Z</dcterms:modified>
</cp:coreProperties>
</file>